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281"/>
        <w:tblW w:w="0" w:type="auto"/>
        <w:tblLook w:val="04A0" w:firstRow="1" w:lastRow="0" w:firstColumn="1" w:lastColumn="0" w:noHBand="0" w:noVBand="1"/>
      </w:tblPr>
      <w:tblGrid>
        <w:gridCol w:w="895"/>
        <w:gridCol w:w="3779"/>
        <w:gridCol w:w="2338"/>
        <w:gridCol w:w="2338"/>
      </w:tblGrid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ক্রমিক</w:t>
            </w:r>
            <w:proofErr w:type="spellEnd"/>
          </w:p>
        </w:tc>
        <w:tc>
          <w:tcPr>
            <w:tcW w:w="3779" w:type="dxa"/>
          </w:tcPr>
          <w:p w:rsidR="004D60DC" w:rsidRPr="00380E27" w:rsidRDefault="00A43CAE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পরীক্ষার্থীর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নাম</w:t>
            </w:r>
            <w:proofErr w:type="spellEnd"/>
          </w:p>
        </w:tc>
        <w:tc>
          <w:tcPr>
            <w:tcW w:w="2338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জি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পি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এ</w:t>
            </w:r>
          </w:p>
        </w:tc>
        <w:tc>
          <w:tcPr>
            <w:tcW w:w="2338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গ্রেড</w:t>
            </w:r>
            <w:proofErr w:type="spellEnd"/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০১</w:t>
            </w:r>
          </w:p>
        </w:tc>
        <w:tc>
          <w:tcPr>
            <w:tcW w:w="3779" w:type="dxa"/>
          </w:tcPr>
          <w:p w:rsidR="004D60DC" w:rsidRPr="00380E27" w:rsidRDefault="00A43CAE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আব্দুল্লাহ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আল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রহমান</w:t>
            </w:r>
            <w:proofErr w:type="spellEnd"/>
          </w:p>
        </w:tc>
        <w:tc>
          <w:tcPr>
            <w:tcW w:w="2338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৫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০০</w:t>
            </w:r>
            <w:bookmarkStart w:id="0" w:name="_GoBack"/>
            <w:bookmarkEnd w:id="0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A+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০২</w:t>
            </w:r>
          </w:p>
        </w:tc>
        <w:tc>
          <w:tcPr>
            <w:tcW w:w="3779" w:type="dxa"/>
          </w:tcPr>
          <w:p w:rsidR="004D60DC" w:rsidRPr="00380E27" w:rsidRDefault="00A43CAE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মোঃ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আতাউল্লাহ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৪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২৫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০৩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তায়েফ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মিয়া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৪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১৭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০৪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মোঃ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আব্দুর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রহমান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মুনিম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৪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১৭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০৫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মাহমুদা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৪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০৮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০৬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করুনা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আক্তার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কলি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৯২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A-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০৭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সোনারা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৯২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A-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০৮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হানযালা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হাসান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তুহিন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৯২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A-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০৯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নাহিদা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আক্তার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রিয়া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৯২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A-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১০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মোঃ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আলিনুর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ইসলাম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৮৩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A-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১১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পারভেজ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আহমদ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৮৩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A-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১২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নাজিয়া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৮৩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A-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১৩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জুবায়ের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আহমদ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৬৭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A-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১৪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ইয়াছমিন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৬৭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A-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১৫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রিমা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৫৮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A-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১৬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রুমানা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আক্তার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মীম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৫৮</w:t>
            </w:r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A-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১৭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রেফা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৪২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১৮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আমিনা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৪২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১৯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রুহান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উদ্দীন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৩৩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২০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আব্দুল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কুদ্দুছ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নুরী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৩৩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২১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সুজেদা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৩৩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২২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ফাহিম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আহমদ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২৫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২৩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তারেক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মিয়া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১৭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২৪</w:t>
            </w:r>
          </w:p>
        </w:tc>
        <w:tc>
          <w:tcPr>
            <w:tcW w:w="3779" w:type="dxa"/>
          </w:tcPr>
          <w:p w:rsidR="004D60DC" w:rsidRPr="00380E27" w:rsidRDefault="00583529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তাহমিনা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583529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১৭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২৫</w:t>
            </w:r>
          </w:p>
        </w:tc>
        <w:tc>
          <w:tcPr>
            <w:tcW w:w="3779" w:type="dxa"/>
          </w:tcPr>
          <w:p w:rsidR="004D60DC" w:rsidRPr="00380E27" w:rsidRDefault="00E80CA3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রিভা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E80CA3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১৭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২৬</w:t>
            </w:r>
          </w:p>
        </w:tc>
        <w:tc>
          <w:tcPr>
            <w:tcW w:w="3779" w:type="dxa"/>
          </w:tcPr>
          <w:p w:rsidR="004D60DC" w:rsidRPr="00380E27" w:rsidRDefault="00E80CA3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তোফায়েল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আহমদ</w:t>
            </w:r>
            <w:proofErr w:type="spellEnd"/>
          </w:p>
        </w:tc>
        <w:tc>
          <w:tcPr>
            <w:tcW w:w="2338" w:type="dxa"/>
          </w:tcPr>
          <w:p w:rsidR="004D60DC" w:rsidRPr="00380E27" w:rsidRDefault="00E80CA3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১৪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২৭</w:t>
            </w:r>
          </w:p>
        </w:tc>
        <w:tc>
          <w:tcPr>
            <w:tcW w:w="3779" w:type="dxa"/>
          </w:tcPr>
          <w:p w:rsidR="004D60DC" w:rsidRPr="00380E27" w:rsidRDefault="00E80CA3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তান্নি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আক্তার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রিমা</w:t>
            </w:r>
            <w:proofErr w:type="spellEnd"/>
          </w:p>
        </w:tc>
        <w:tc>
          <w:tcPr>
            <w:tcW w:w="2338" w:type="dxa"/>
          </w:tcPr>
          <w:p w:rsidR="004D60DC" w:rsidRPr="00380E27" w:rsidRDefault="00E80CA3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০৮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২৮</w:t>
            </w:r>
          </w:p>
        </w:tc>
        <w:tc>
          <w:tcPr>
            <w:tcW w:w="3779" w:type="dxa"/>
          </w:tcPr>
          <w:p w:rsidR="004D60DC" w:rsidRPr="00380E27" w:rsidRDefault="00E80CA3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মুক্তা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E80CA3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০৮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২৯</w:t>
            </w:r>
          </w:p>
        </w:tc>
        <w:tc>
          <w:tcPr>
            <w:tcW w:w="3779" w:type="dxa"/>
          </w:tcPr>
          <w:p w:rsidR="004D60DC" w:rsidRPr="00380E27" w:rsidRDefault="00E80CA3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রাখমিন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E80CA3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০৮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৩০</w:t>
            </w:r>
          </w:p>
        </w:tc>
        <w:tc>
          <w:tcPr>
            <w:tcW w:w="3779" w:type="dxa"/>
          </w:tcPr>
          <w:p w:rsidR="004D60DC" w:rsidRPr="00380E27" w:rsidRDefault="00E80CA3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ফাহিমা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E80CA3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</w:t>
            </w:r>
            <w:r w:rsidR="006F7D0B" w:rsidRPr="00380E27">
              <w:rPr>
                <w:rFonts w:ascii="Shonar Bangla" w:hAnsi="Shonar Bangla" w:cs="Shonar Bangla"/>
                <w:sz w:val="26"/>
              </w:rPr>
              <w:t>.</w:t>
            </w:r>
            <w:r w:rsidRPr="00380E27">
              <w:rPr>
                <w:rFonts w:ascii="Shonar Bangla" w:hAnsi="Shonar Bangla" w:cs="Shonar Bangla"/>
                <w:sz w:val="26"/>
              </w:rPr>
              <w:t>০৮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৩১</w:t>
            </w:r>
          </w:p>
        </w:tc>
        <w:tc>
          <w:tcPr>
            <w:tcW w:w="3779" w:type="dxa"/>
          </w:tcPr>
          <w:p w:rsidR="004D60DC" w:rsidRPr="00380E27" w:rsidRDefault="00E80CA3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আব্দুস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সামাদ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আজাদ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৩.০৮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৩২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তাহা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৩.০০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৩৩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ফজলে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রাব্বি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চৌঃ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৩.০০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B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lastRenderedPageBreak/>
              <w:t>৩৪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রিমা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২.৯৮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C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৩৫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আব্দুল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সাবেদ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রেশাদ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২.৯২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C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৩৬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শিরিনা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২.৯২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C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৩৭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আফসানা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২.৯২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C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৩৮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শিফা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২.৮৩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C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৩৯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সাইফুল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ইসলাম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২.৮৩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C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৪০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সাকিব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আহমদ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২.৭৫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C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৪১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ইমন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আহমদ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২.৫৮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C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৪২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আলামিন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আহমদ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২.৪২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C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৪৩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আবু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উছমান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২.৩৩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C</w:t>
            </w:r>
          </w:p>
        </w:tc>
      </w:tr>
      <w:tr w:rsidR="004D60DC" w:rsidRPr="00380E27" w:rsidTr="00380E27">
        <w:tc>
          <w:tcPr>
            <w:tcW w:w="895" w:type="dxa"/>
          </w:tcPr>
          <w:p w:rsidR="004D60DC" w:rsidRPr="00380E27" w:rsidRDefault="00A43CAE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৪৪</w:t>
            </w:r>
          </w:p>
        </w:tc>
        <w:tc>
          <w:tcPr>
            <w:tcW w:w="3779" w:type="dxa"/>
          </w:tcPr>
          <w:p w:rsidR="004D60DC" w:rsidRPr="00380E27" w:rsidRDefault="006F7D0B" w:rsidP="00380E27">
            <w:pPr>
              <w:rPr>
                <w:rFonts w:ascii="Shonar Bangla" w:hAnsi="Shonar Bangla" w:cs="Shonar Bangla"/>
                <w:sz w:val="26"/>
              </w:rPr>
            </w:pP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মুমিনা</w:t>
            </w:r>
            <w:proofErr w:type="spellEnd"/>
            <w:r w:rsidRPr="00380E27">
              <w:rPr>
                <w:rFonts w:ascii="Shonar Bangla" w:hAnsi="Shonar Bangla" w:cs="Shonar Bangla"/>
                <w:sz w:val="26"/>
              </w:rPr>
              <w:t xml:space="preserve"> </w:t>
            </w:r>
            <w:proofErr w:type="spellStart"/>
            <w:r w:rsidRPr="00380E27">
              <w:rPr>
                <w:rFonts w:ascii="Shonar Bangla" w:hAnsi="Shonar Bangla" w:cs="Shonar Bangla"/>
                <w:sz w:val="26"/>
              </w:rPr>
              <w:t>বেগম</w:t>
            </w:r>
            <w:proofErr w:type="spellEnd"/>
          </w:p>
        </w:tc>
        <w:tc>
          <w:tcPr>
            <w:tcW w:w="2338" w:type="dxa"/>
          </w:tcPr>
          <w:p w:rsidR="004D60DC" w:rsidRPr="00380E27" w:rsidRDefault="006F7D0B" w:rsidP="00380E27">
            <w:pPr>
              <w:jc w:val="center"/>
              <w:rPr>
                <w:rFonts w:ascii="Shonar Bangla" w:hAnsi="Shonar Bangla" w:cs="Shonar Bangla"/>
                <w:sz w:val="26"/>
              </w:rPr>
            </w:pPr>
            <w:r w:rsidRPr="00380E27">
              <w:rPr>
                <w:rFonts w:ascii="Shonar Bangla" w:hAnsi="Shonar Bangla" w:cs="Shonar Bangla"/>
                <w:sz w:val="26"/>
              </w:rPr>
              <w:t>২.২৫</w:t>
            </w:r>
          </w:p>
        </w:tc>
        <w:tc>
          <w:tcPr>
            <w:tcW w:w="2338" w:type="dxa"/>
          </w:tcPr>
          <w:p w:rsidR="004D60DC" w:rsidRPr="00380E27" w:rsidRDefault="00380E27" w:rsidP="00380E27">
            <w:pPr>
              <w:jc w:val="center"/>
              <w:rPr>
                <w:sz w:val="26"/>
              </w:rPr>
            </w:pPr>
            <w:r w:rsidRPr="00380E27">
              <w:rPr>
                <w:sz w:val="26"/>
              </w:rPr>
              <w:t>C</w:t>
            </w:r>
          </w:p>
        </w:tc>
      </w:tr>
    </w:tbl>
    <w:p w:rsidR="008E72AB" w:rsidRPr="00380E27" w:rsidRDefault="008E72AB" w:rsidP="00380E27">
      <w:pPr>
        <w:jc w:val="center"/>
        <w:rPr>
          <w:sz w:val="26"/>
        </w:rPr>
      </w:pPr>
    </w:p>
    <w:sectPr w:rsidR="008E72AB" w:rsidRPr="00380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90" w:rsidRDefault="005C0790" w:rsidP="004D60DC">
      <w:pPr>
        <w:spacing w:after="0" w:line="240" w:lineRule="auto"/>
      </w:pPr>
      <w:r>
        <w:separator/>
      </w:r>
    </w:p>
  </w:endnote>
  <w:endnote w:type="continuationSeparator" w:id="0">
    <w:p w:rsidR="005C0790" w:rsidRDefault="005C0790" w:rsidP="004D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DC" w:rsidRDefault="004D60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DC" w:rsidRDefault="004D60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DC" w:rsidRDefault="004D6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90" w:rsidRDefault="005C0790" w:rsidP="004D60DC">
      <w:pPr>
        <w:spacing w:after="0" w:line="240" w:lineRule="auto"/>
      </w:pPr>
      <w:r>
        <w:separator/>
      </w:r>
    </w:p>
  </w:footnote>
  <w:footnote w:type="continuationSeparator" w:id="0">
    <w:p w:rsidR="005C0790" w:rsidRDefault="005C0790" w:rsidP="004D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DC" w:rsidRDefault="004D60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DC" w:rsidRDefault="004D60DC" w:rsidP="00A43CAE">
    <w:pPr>
      <w:pStyle w:val="Header"/>
      <w:jc w:val="center"/>
      <w:rPr>
        <w:rFonts w:ascii="Shonar Bangla" w:hAnsi="Shonar Bangla" w:cs="Shonar Bangla"/>
        <w:szCs w:val="28"/>
        <w:lang w:bidi="bn-IN"/>
      </w:rPr>
    </w:pPr>
    <w:proofErr w:type="spellStart"/>
    <w:r w:rsidRPr="004D60DC">
      <w:rPr>
        <w:rFonts w:ascii="Shonar Bangla" w:hAnsi="Shonar Bangla" w:cs="Shonar Bangla"/>
        <w:sz w:val="32"/>
        <w:szCs w:val="28"/>
        <w:lang w:bidi="bn-IN"/>
      </w:rPr>
      <w:t>ইবতেদায়ী</w:t>
    </w:r>
    <w:proofErr w:type="spellEnd"/>
    <w:r w:rsidRPr="004D60DC">
      <w:rPr>
        <w:rFonts w:ascii="Shonar Bangla" w:hAnsi="Shonar Bangla" w:cs="Shonar Bangla"/>
        <w:sz w:val="32"/>
        <w:szCs w:val="28"/>
        <w:lang w:bidi="bn-IN"/>
      </w:rPr>
      <w:t xml:space="preserve"> </w:t>
    </w:r>
    <w:proofErr w:type="spellStart"/>
    <w:r w:rsidRPr="004D60DC">
      <w:rPr>
        <w:rFonts w:ascii="Shonar Bangla" w:hAnsi="Shonar Bangla" w:cs="Shonar Bangla"/>
        <w:sz w:val="32"/>
        <w:szCs w:val="28"/>
        <w:lang w:bidi="bn-IN"/>
      </w:rPr>
      <w:t>শিক্ষা</w:t>
    </w:r>
    <w:proofErr w:type="spellEnd"/>
    <w:r w:rsidRPr="004D60DC">
      <w:rPr>
        <w:rFonts w:ascii="Shonar Bangla" w:hAnsi="Shonar Bangla" w:cs="Shonar Bangla"/>
        <w:sz w:val="32"/>
        <w:szCs w:val="28"/>
        <w:lang w:bidi="bn-IN"/>
      </w:rPr>
      <w:t xml:space="preserve"> </w:t>
    </w:r>
    <w:proofErr w:type="spellStart"/>
    <w:r w:rsidRPr="004D60DC">
      <w:rPr>
        <w:rFonts w:ascii="Shonar Bangla" w:hAnsi="Shonar Bangla" w:cs="Shonar Bangla"/>
        <w:sz w:val="32"/>
        <w:szCs w:val="28"/>
        <w:lang w:bidi="bn-IN"/>
      </w:rPr>
      <w:t>সমাপনী</w:t>
    </w:r>
    <w:proofErr w:type="spellEnd"/>
    <w:r w:rsidRPr="004D60DC">
      <w:rPr>
        <w:rFonts w:ascii="Shonar Bangla" w:hAnsi="Shonar Bangla" w:cs="Shonar Bangla"/>
        <w:sz w:val="32"/>
        <w:szCs w:val="28"/>
        <w:lang w:bidi="bn-IN"/>
      </w:rPr>
      <w:t xml:space="preserve"> </w:t>
    </w:r>
    <w:proofErr w:type="spellStart"/>
    <w:r w:rsidRPr="004D60DC">
      <w:rPr>
        <w:rFonts w:ascii="Shonar Bangla" w:hAnsi="Shonar Bangla" w:cs="Shonar Bangla"/>
        <w:sz w:val="32"/>
        <w:szCs w:val="28"/>
        <w:lang w:bidi="bn-IN"/>
      </w:rPr>
      <w:t>পরীক্ষা</w:t>
    </w:r>
    <w:proofErr w:type="spellEnd"/>
    <w:r w:rsidRPr="004D60DC">
      <w:rPr>
        <w:rFonts w:ascii="Shonar Bangla" w:hAnsi="Shonar Bangla" w:cs="Shonar Bangla"/>
        <w:sz w:val="32"/>
        <w:szCs w:val="28"/>
        <w:lang w:bidi="bn-IN"/>
      </w:rPr>
      <w:t xml:space="preserve"> ২০১৫ </w:t>
    </w:r>
    <w:proofErr w:type="spellStart"/>
    <w:r w:rsidRPr="004D60DC">
      <w:rPr>
        <w:rFonts w:ascii="Shonar Bangla" w:hAnsi="Shonar Bangla" w:cs="Shonar Bangla"/>
        <w:sz w:val="32"/>
        <w:szCs w:val="28"/>
        <w:lang w:bidi="bn-IN"/>
      </w:rPr>
      <w:t>ইং</w:t>
    </w:r>
    <w:proofErr w:type="spellEnd"/>
    <w:r w:rsidRPr="004D60DC">
      <w:rPr>
        <w:rFonts w:ascii="Shonar Bangla" w:hAnsi="Shonar Bangla" w:cs="Shonar Bangla"/>
        <w:sz w:val="32"/>
        <w:szCs w:val="28"/>
        <w:lang w:bidi="bn-IN"/>
      </w:rPr>
      <w:t xml:space="preserve"> </w:t>
    </w:r>
    <w:proofErr w:type="spellStart"/>
    <w:r w:rsidRPr="004D60DC">
      <w:rPr>
        <w:rFonts w:ascii="Shonar Bangla" w:hAnsi="Shonar Bangla" w:cs="Shonar Bangla"/>
        <w:sz w:val="32"/>
        <w:szCs w:val="28"/>
        <w:lang w:bidi="bn-IN"/>
      </w:rPr>
      <w:t>এর</w:t>
    </w:r>
    <w:proofErr w:type="spellEnd"/>
    <w:r w:rsidRPr="004D60DC">
      <w:rPr>
        <w:rFonts w:ascii="Shonar Bangla" w:hAnsi="Shonar Bangla" w:cs="Shonar Bangla"/>
        <w:sz w:val="32"/>
        <w:szCs w:val="28"/>
        <w:lang w:bidi="bn-IN"/>
      </w:rPr>
      <w:t xml:space="preserve"> </w:t>
    </w:r>
    <w:proofErr w:type="spellStart"/>
    <w:r w:rsidRPr="004D60DC">
      <w:rPr>
        <w:rFonts w:ascii="Shonar Bangla" w:hAnsi="Shonar Bangla" w:cs="Shonar Bangla"/>
        <w:sz w:val="32"/>
        <w:szCs w:val="28"/>
        <w:lang w:bidi="bn-IN"/>
      </w:rPr>
      <w:t>ফলাফল</w:t>
    </w:r>
    <w:proofErr w:type="spellEnd"/>
  </w:p>
  <w:p w:rsidR="00A43CAE" w:rsidRDefault="00634782" w:rsidP="00A43CAE">
    <w:pPr>
      <w:pStyle w:val="Header"/>
      <w:jc w:val="center"/>
      <w:rPr>
        <w:rFonts w:ascii="Shonar Bangla" w:hAnsi="Shonar Bangla" w:cs="Shonar Bangla"/>
        <w:sz w:val="40"/>
        <w:szCs w:val="28"/>
        <w:lang w:bidi="bn-IN"/>
      </w:rPr>
    </w:pPr>
    <w:proofErr w:type="spellStart"/>
    <w:r w:rsidRPr="00A43CAE">
      <w:rPr>
        <w:rFonts w:ascii="Shonar Bangla" w:hAnsi="Shonar Bangla" w:cs="Shonar Bangla"/>
        <w:sz w:val="40"/>
        <w:szCs w:val="28"/>
        <w:lang w:bidi="bn-IN"/>
      </w:rPr>
      <w:t>চা</w:t>
    </w:r>
    <w:r w:rsidR="00A43CAE" w:rsidRPr="00A43CAE">
      <w:rPr>
        <w:rFonts w:ascii="Shonar Bangla" w:hAnsi="Shonar Bangla" w:cs="Shonar Bangla"/>
        <w:sz w:val="40"/>
        <w:szCs w:val="28"/>
        <w:lang w:bidi="bn-IN"/>
      </w:rPr>
      <w:t>তলপাড়</w:t>
    </w:r>
    <w:proofErr w:type="spellEnd"/>
    <w:r w:rsidR="00A43CAE" w:rsidRPr="00A43CAE">
      <w:rPr>
        <w:rFonts w:ascii="Shonar Bangla" w:hAnsi="Shonar Bangla" w:cs="Shonar Bangla"/>
        <w:sz w:val="40"/>
        <w:szCs w:val="28"/>
        <w:lang w:bidi="bn-IN"/>
      </w:rPr>
      <w:t xml:space="preserve"> </w:t>
    </w:r>
    <w:proofErr w:type="spellStart"/>
    <w:r w:rsidR="00A43CAE" w:rsidRPr="00A43CAE">
      <w:rPr>
        <w:rFonts w:ascii="Shonar Bangla" w:hAnsi="Shonar Bangla" w:cs="Shonar Bangla"/>
        <w:sz w:val="40"/>
        <w:szCs w:val="28"/>
        <w:lang w:bidi="bn-IN"/>
      </w:rPr>
      <w:t>জামেয়া</w:t>
    </w:r>
    <w:proofErr w:type="spellEnd"/>
    <w:r w:rsidR="00A43CAE" w:rsidRPr="00A43CAE">
      <w:rPr>
        <w:rFonts w:ascii="Shonar Bangla" w:hAnsi="Shonar Bangla" w:cs="Shonar Bangla"/>
        <w:sz w:val="40"/>
        <w:szCs w:val="28"/>
        <w:lang w:bidi="bn-IN"/>
      </w:rPr>
      <w:t xml:space="preserve"> </w:t>
    </w:r>
    <w:proofErr w:type="spellStart"/>
    <w:r w:rsidR="00A43CAE" w:rsidRPr="00A43CAE">
      <w:rPr>
        <w:rFonts w:ascii="Shonar Bangla" w:hAnsi="Shonar Bangla" w:cs="Shonar Bangla"/>
        <w:sz w:val="40"/>
        <w:szCs w:val="28"/>
        <w:lang w:bidi="bn-IN"/>
      </w:rPr>
      <w:t>ইসলামিয়া</w:t>
    </w:r>
    <w:proofErr w:type="spellEnd"/>
    <w:r w:rsidR="00A43CAE" w:rsidRPr="00A43CAE">
      <w:rPr>
        <w:rFonts w:ascii="Shonar Bangla" w:hAnsi="Shonar Bangla" w:cs="Shonar Bangla"/>
        <w:sz w:val="40"/>
        <w:szCs w:val="28"/>
        <w:lang w:bidi="bn-IN"/>
      </w:rPr>
      <w:t xml:space="preserve"> </w:t>
    </w:r>
    <w:proofErr w:type="spellStart"/>
    <w:r w:rsidR="00A43CAE" w:rsidRPr="00A43CAE">
      <w:rPr>
        <w:rFonts w:ascii="Shonar Bangla" w:hAnsi="Shonar Bangla" w:cs="Shonar Bangla"/>
        <w:sz w:val="40"/>
        <w:szCs w:val="28"/>
        <w:lang w:bidi="bn-IN"/>
      </w:rPr>
      <w:t>দাখিল</w:t>
    </w:r>
    <w:proofErr w:type="spellEnd"/>
    <w:r w:rsidR="00A43CAE" w:rsidRPr="00A43CAE">
      <w:rPr>
        <w:rFonts w:ascii="Shonar Bangla" w:hAnsi="Shonar Bangla" w:cs="Shonar Bangla"/>
        <w:sz w:val="40"/>
        <w:szCs w:val="28"/>
        <w:lang w:bidi="bn-IN"/>
      </w:rPr>
      <w:t xml:space="preserve"> </w:t>
    </w:r>
    <w:proofErr w:type="spellStart"/>
    <w:r w:rsidR="00A43CAE" w:rsidRPr="00A43CAE">
      <w:rPr>
        <w:rFonts w:ascii="Shonar Bangla" w:hAnsi="Shonar Bangla" w:cs="Shonar Bangla"/>
        <w:sz w:val="40"/>
        <w:szCs w:val="28"/>
        <w:lang w:bidi="bn-IN"/>
      </w:rPr>
      <w:t>মাদ্রাসা</w:t>
    </w:r>
    <w:proofErr w:type="spellEnd"/>
  </w:p>
  <w:p w:rsidR="00A43CAE" w:rsidRPr="00A43CAE" w:rsidRDefault="00A43CAE" w:rsidP="00A43CAE">
    <w:pPr>
      <w:pStyle w:val="Header"/>
      <w:jc w:val="center"/>
      <w:rPr>
        <w:rFonts w:ascii="Shonar Bangla" w:hAnsi="Shonar Bangla" w:cs="Shonar Bangla"/>
        <w:sz w:val="40"/>
        <w:szCs w:val="28"/>
        <w:lang w:bidi="bn-IN"/>
      </w:rPr>
    </w:pPr>
    <w:proofErr w:type="spellStart"/>
    <w:r w:rsidRPr="00A43CAE">
      <w:rPr>
        <w:rFonts w:ascii="Shonar Bangla" w:hAnsi="Shonar Bangla" w:cs="Shonar Bangla"/>
        <w:sz w:val="26"/>
        <w:szCs w:val="28"/>
        <w:lang w:bidi="bn-IN"/>
      </w:rPr>
      <w:t>ওসমানি</w:t>
    </w:r>
    <w:proofErr w:type="spellEnd"/>
    <w:r w:rsidRPr="00A43CAE">
      <w:rPr>
        <w:rFonts w:ascii="Shonar Bangla" w:hAnsi="Shonar Bangla" w:cs="Shonar Bangla"/>
        <w:sz w:val="26"/>
        <w:szCs w:val="28"/>
        <w:lang w:bidi="bn-IN"/>
      </w:rPr>
      <w:t xml:space="preserve"> </w:t>
    </w:r>
    <w:proofErr w:type="spellStart"/>
    <w:r w:rsidRPr="00A43CAE">
      <w:rPr>
        <w:rFonts w:ascii="Shonar Bangla" w:hAnsi="Shonar Bangla" w:cs="Shonar Bangla"/>
        <w:sz w:val="26"/>
        <w:szCs w:val="28"/>
        <w:lang w:bidi="bn-IN"/>
      </w:rPr>
      <w:t>নগর</w:t>
    </w:r>
    <w:proofErr w:type="spellEnd"/>
    <w:r w:rsidRPr="00A43CAE">
      <w:rPr>
        <w:rFonts w:ascii="Shonar Bangla" w:hAnsi="Shonar Bangla" w:cs="Shonar Bangla"/>
        <w:sz w:val="26"/>
        <w:szCs w:val="28"/>
        <w:lang w:bidi="bn-IN"/>
      </w:rPr>
      <w:t xml:space="preserve">, </w:t>
    </w:r>
    <w:proofErr w:type="spellStart"/>
    <w:r w:rsidRPr="00A43CAE">
      <w:rPr>
        <w:rFonts w:ascii="Shonar Bangla" w:hAnsi="Shonar Bangla" w:cs="Shonar Bangla"/>
        <w:sz w:val="26"/>
        <w:szCs w:val="28"/>
        <w:lang w:bidi="bn-IN"/>
      </w:rPr>
      <w:t>সিলেট</w:t>
    </w:r>
    <w:proofErr w:type="spellEnd"/>
    <w:r w:rsidRPr="00A43CAE">
      <w:rPr>
        <w:rFonts w:ascii="Shonar Bangla" w:hAnsi="Shonar Bangla" w:cs="Shonar Bangla"/>
        <w:sz w:val="26"/>
        <w:szCs w:val="28"/>
        <w:lang w:bidi="bn-IN"/>
      </w:rPr>
      <w:t>।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DC" w:rsidRDefault="004D6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DC"/>
    <w:rsid w:val="00380E27"/>
    <w:rsid w:val="004D60DC"/>
    <w:rsid w:val="00583529"/>
    <w:rsid w:val="005C0790"/>
    <w:rsid w:val="00634782"/>
    <w:rsid w:val="006F7D0B"/>
    <w:rsid w:val="008E72AB"/>
    <w:rsid w:val="00A43CAE"/>
    <w:rsid w:val="00E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E4366-914C-4F7A-899D-7C1D15A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DC"/>
  </w:style>
  <w:style w:type="paragraph" w:styleId="Footer">
    <w:name w:val="footer"/>
    <w:basedOn w:val="Normal"/>
    <w:link w:val="FooterChar"/>
    <w:uiPriority w:val="99"/>
    <w:unhideWhenUsed/>
    <w:rsid w:val="004D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E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7E7B1CD-608A-4DAC-9B37-EEA623356B4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1</cp:revision>
  <dcterms:created xsi:type="dcterms:W3CDTF">2013-02-03T18:21:00Z</dcterms:created>
  <dcterms:modified xsi:type="dcterms:W3CDTF">2013-02-03T19:37:00Z</dcterms:modified>
</cp:coreProperties>
</file>